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Resume Name"/>
        <w:tag w:val="Resume Name"/>
        <w:id w:val="-924265653"/>
        <w:placeholder>
          <w:docPart w:val="92E52A571F3044AB955C4D400B595D33"/>
        </w:placeholder>
        <w:docPartList>
          <w:docPartGallery w:val="Quick Parts"/>
          <w:docPartCategory w:val=" Resume Name"/>
        </w:docPartList>
      </w:sdtPr>
      <w:sdtEndPr/>
      <w:sdtContent>
        <w:sdt>
          <w:sdtPr>
            <w:id w:val="1490682822"/>
            <w:placeholder>
              <w:docPart w:val="BE8D1AFD2C0E45E0A0C79F23D5AA26BE"/>
            </w:placeholder>
            <w:date w:fullDate="2022-04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p w14:paraId="2054506D" w14:textId="086F46C5" w:rsidR="00EC764E" w:rsidRDefault="00EC764E">
              <w:r>
                <w:t>4/11/2022</w:t>
              </w:r>
            </w:p>
          </w:sdtContent>
        </w:sdt>
        <w:p w14:paraId="5D9E2BCE" w14:textId="77777777" w:rsidR="00EC764E" w:rsidRDefault="00EC764E">
          <w:r>
            <w:rPr>
              <w:noProof/>
              <w:lang w:eastAsia="ko-KR"/>
            </w:rPr>
            <w:t xml:space="preserve"> </w:t>
          </w:r>
          <w:r>
            <w:rPr>
              <w:noProof/>
              <w:lang w:eastAsia="ja-JP"/>
            </w:rPr>
            <w:drawing>
              <wp:inline distT="0" distB="0" distL="0" distR="0" wp14:anchorId="06404B0A" wp14:editId="185F6E80">
                <wp:extent cx="1405884" cy="1012190"/>
                <wp:effectExtent l="6033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1413706" cy="10178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14:paraId="18035F3F" w14:textId="7DCB03D7" w:rsidR="00EC764E" w:rsidRDefault="00EC764E">
          <w:pPr>
            <w:pStyle w:val="PersonalName"/>
          </w:pPr>
          <w:sdt>
            <w:sdtPr>
              <w:alias w:val="Author"/>
              <w:tag w:val=""/>
              <w:id w:val="1608781006"/>
              <w:placeholder>
                <w:docPart w:val="EDDA262E6C2D46ECB24CCF799E43721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>
                <w:t>Alabi Olalekan Emmanuel</w:t>
              </w:r>
            </w:sdtContent>
          </w:sdt>
        </w:p>
        <w:sdt>
          <w:sdtPr>
            <w:alias w:val="Phone"/>
            <w:tag w:val=""/>
            <w:id w:val="-1998721136"/>
            <w:placeholder>
              <w:docPart w:val="9A46291280EA4320818A4312D949A048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14:paraId="5469AC75" w14:textId="0432FDD6" w:rsidR="00EC764E" w:rsidRDefault="00EC764E">
              <w:pPr>
                <w:pStyle w:val="Phone"/>
              </w:pPr>
              <w:r>
                <w:t>+234 8101853701</w:t>
              </w:r>
            </w:p>
          </w:sdtContent>
        </w:sdt>
        <w:p w14:paraId="7509E3A9" w14:textId="77777777" w:rsidR="00EC764E" w:rsidRDefault="00EC764E">
          <w:pPr>
            <w:pStyle w:val="PersonalName"/>
          </w:pPr>
        </w:p>
        <w:sdt>
          <w:sdtPr>
            <w:alias w:val="E-mail Address"/>
            <w:tag w:val=""/>
            <w:id w:val="-719599729"/>
            <w:placeholder>
              <w:docPart w:val="10DCBEC0CC0340559D17B409DDB1EB7D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p w14:paraId="176FBE76" w14:textId="0D733C0D" w:rsidR="00EC764E" w:rsidRDefault="00EC764E">
              <w:pPr>
                <w:pStyle w:val="SenderAddress"/>
              </w:pPr>
              <w:r>
                <w:t>alabilekanemmanuel@gmail.com</w:t>
              </w:r>
            </w:p>
          </w:sdtContent>
        </w:sdt>
        <w:sdt>
          <w:sdtPr>
            <w:alias w:val="Address"/>
            <w:tag w:val=""/>
            <w:id w:val="237988805"/>
            <w:placeholder>
              <w:docPart w:val="A9B78E8BE10347BAABA0AF614A95C088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p w14:paraId="34EA7648" w14:textId="3F3E25BF" w:rsidR="00EC764E" w:rsidRDefault="00EC764E">
              <w:pPr>
                <w:pStyle w:val="SenderAddress"/>
              </w:pPr>
              <w:r>
                <w:t>Lagos, Nigeria</w:t>
              </w:r>
            </w:p>
          </w:sdtContent>
        </w:sdt>
        <w:p w14:paraId="21C87197" w14:textId="79837F49" w:rsidR="00EC764E" w:rsidRDefault="00EC764E">
          <w:r w:rsidRPr="00EC764E">
            <w:t>https://lekanjoy.github.io/My-Portfolio/</w:t>
          </w:r>
        </w:p>
        <w:p w14:paraId="07E99AB2" w14:textId="21BA61A2" w:rsidR="00FB5542" w:rsidRDefault="00FB7013"/>
      </w:sdtContent>
    </w:sdt>
    <w:p w14:paraId="64B335A0" w14:textId="57FC8007" w:rsidR="00FB5542" w:rsidRDefault="00FB7013" w:rsidP="00046E5A">
      <w:pPr>
        <w:pStyle w:val="SectionHeading"/>
      </w:pPr>
      <w:r>
        <w:t>Objectives</w:t>
      </w:r>
    </w:p>
    <w:p w14:paraId="0CC8672C" w14:textId="5C07C554" w:rsidR="00046E5A" w:rsidRPr="00046E5A" w:rsidRDefault="000C4851" w:rsidP="00046E5A">
      <w:r>
        <w:t>I’m a resourceful and inquisitive person who is always eager to learn. I’m focused on learning more to become a world-class Frontend Engineer who will proffer solution to various world problems in my field.</w:t>
      </w:r>
    </w:p>
    <w:p w14:paraId="4A1D31BC" w14:textId="77777777" w:rsidR="00FB5542" w:rsidRDefault="00FB7013">
      <w:pPr>
        <w:pStyle w:val="SectionHeading"/>
      </w:pPr>
      <w:r>
        <w:t>E</w:t>
      </w:r>
      <w:r>
        <w:t>ducation</w:t>
      </w:r>
    </w:p>
    <w:p w14:paraId="01A5EF8E" w14:textId="77777777" w:rsidR="000A0F9C" w:rsidRDefault="000F444C" w:rsidP="00EC764E">
      <w:pPr>
        <w:pStyle w:val="Subsection"/>
        <w:numPr>
          <w:ilvl w:val="0"/>
          <w:numId w:val="6"/>
        </w:numPr>
      </w:pPr>
      <w:r>
        <w:t>Federal University of Agriculture, Abeokuta</w:t>
      </w:r>
    </w:p>
    <w:p w14:paraId="3BF2F92C" w14:textId="56909C98" w:rsidR="00EC764E" w:rsidRDefault="000A0F9C" w:rsidP="000A0F9C">
      <w:pPr>
        <w:pStyle w:val="Subsection"/>
        <w:ind w:left="360"/>
      </w:pPr>
      <w:r>
        <w:t xml:space="preserve">        </w:t>
      </w:r>
      <w:r w:rsidRPr="000A0F9C">
        <w:rPr>
          <w:b/>
          <w:bCs w:val="0"/>
        </w:rPr>
        <w:t>B. Agric</w:t>
      </w:r>
    </w:p>
    <w:p w14:paraId="7A12F435" w14:textId="6EBD97E1" w:rsidR="00EC764E" w:rsidRDefault="000A0F9C" w:rsidP="000A0F9C">
      <w:pPr>
        <w:pStyle w:val="Subsection"/>
        <w:rPr>
          <w:b/>
          <w:bCs w:val="0"/>
        </w:rPr>
      </w:pPr>
      <w:r>
        <w:rPr>
          <w:b/>
          <w:bCs w:val="0"/>
        </w:rPr>
        <w:t xml:space="preserve">                </w:t>
      </w:r>
      <w:r w:rsidR="000C4851" w:rsidRPr="00EC764E">
        <w:rPr>
          <w:b/>
          <w:bCs w:val="0"/>
        </w:rPr>
        <w:t>2017-2022</w:t>
      </w:r>
    </w:p>
    <w:p w14:paraId="77176207" w14:textId="77777777" w:rsidR="00EC764E" w:rsidRPr="00EC764E" w:rsidRDefault="00EC764E">
      <w:pPr>
        <w:pStyle w:val="Subsection"/>
        <w:rPr>
          <w:b/>
          <w:bCs w:val="0"/>
        </w:rPr>
      </w:pPr>
    </w:p>
    <w:p w14:paraId="0E249A36" w14:textId="04073118" w:rsidR="000C4851" w:rsidRDefault="00BF6C52" w:rsidP="00EC764E">
      <w:pPr>
        <w:pStyle w:val="Subsection"/>
        <w:numPr>
          <w:ilvl w:val="0"/>
          <w:numId w:val="6"/>
        </w:numPr>
      </w:pPr>
      <w:r>
        <w:t>AltSchool Africa</w:t>
      </w:r>
      <w:r w:rsidR="000F444C">
        <w:t xml:space="preserve"> Software Engineering</w:t>
      </w:r>
    </w:p>
    <w:p w14:paraId="22F324F6" w14:textId="22B09FD8" w:rsidR="000C4851" w:rsidRPr="00EC764E" w:rsidRDefault="000A0F9C" w:rsidP="00EC764E">
      <w:pPr>
        <w:pStyle w:val="Subsection"/>
        <w:ind w:left="360"/>
        <w:rPr>
          <w:b/>
          <w:bCs w:val="0"/>
        </w:rPr>
      </w:pPr>
      <w:r>
        <w:rPr>
          <w:b/>
          <w:bCs w:val="0"/>
        </w:rPr>
        <w:t xml:space="preserve">        </w:t>
      </w:r>
      <w:r w:rsidR="000C4851" w:rsidRPr="00EC764E">
        <w:rPr>
          <w:b/>
          <w:bCs w:val="0"/>
        </w:rPr>
        <w:t>2022-2023</w:t>
      </w:r>
    </w:p>
    <w:p w14:paraId="4797EC21" w14:textId="07218F03" w:rsidR="000F444C" w:rsidRDefault="000F444C">
      <w:pPr>
        <w:pStyle w:val="SubsectionDate"/>
        <w:spacing w:after="0"/>
      </w:pPr>
    </w:p>
    <w:p w14:paraId="42E85340" w14:textId="28A5077D" w:rsidR="00046E5A" w:rsidRDefault="00046E5A" w:rsidP="00046E5A">
      <w:pPr>
        <w:pStyle w:val="SectionHeading"/>
      </w:pPr>
      <w:r>
        <w:t>Achievement</w:t>
      </w:r>
    </w:p>
    <w:p w14:paraId="56E3799B" w14:textId="45C1EF50" w:rsidR="000F444C" w:rsidRDefault="000F444C">
      <w:pPr>
        <w:pStyle w:val="SubsectionDate"/>
        <w:spacing w:after="0"/>
        <w:rPr>
          <w:rStyle w:val="IntenseEmphasis"/>
        </w:rPr>
      </w:pPr>
    </w:p>
    <w:p w14:paraId="32D423DC" w14:textId="0723B622" w:rsidR="00BF6C52" w:rsidRDefault="00BF6C52">
      <w:pPr>
        <w:pStyle w:val="ListParagraph"/>
        <w:numPr>
          <w:ilvl w:val="0"/>
          <w:numId w:val="4"/>
        </w:numPr>
        <w:spacing w:after="0"/>
        <w:ind w:left="288" w:hanging="288"/>
      </w:pPr>
      <w:r>
        <w:t>Self-taught Developer</w:t>
      </w:r>
    </w:p>
    <w:p w14:paraId="4F2CEA49" w14:textId="04D457DA" w:rsidR="00FB5542" w:rsidRDefault="00BF6C52">
      <w:pPr>
        <w:pStyle w:val="ListParagraph"/>
        <w:numPr>
          <w:ilvl w:val="0"/>
          <w:numId w:val="4"/>
        </w:numPr>
        <w:spacing w:after="0"/>
        <w:ind w:left="288" w:hanging="288"/>
      </w:pPr>
      <w:r>
        <w:t>Completed Sololearn JavaScript course</w:t>
      </w:r>
    </w:p>
    <w:p w14:paraId="613AF77F" w14:textId="10C83E5A" w:rsidR="000A0F9C" w:rsidRDefault="000A0F9C">
      <w:pPr>
        <w:pStyle w:val="ListParagraph"/>
        <w:numPr>
          <w:ilvl w:val="0"/>
          <w:numId w:val="4"/>
        </w:numPr>
        <w:spacing w:after="0"/>
        <w:ind w:left="288" w:hanging="288"/>
      </w:pPr>
      <w:r>
        <w:t>Built a Temperature Converter using pure JavaScript</w:t>
      </w:r>
    </w:p>
    <w:p w14:paraId="6CAA44C0" w14:textId="0C717D8A" w:rsidR="000A0F9C" w:rsidRDefault="000A0F9C">
      <w:pPr>
        <w:pStyle w:val="ListParagraph"/>
        <w:numPr>
          <w:ilvl w:val="0"/>
          <w:numId w:val="4"/>
        </w:numPr>
        <w:spacing w:after="0"/>
        <w:ind w:left="288" w:hanging="288"/>
      </w:pPr>
      <w:r>
        <w:t>Built a Password Strength Validator</w:t>
      </w:r>
    </w:p>
    <w:p w14:paraId="5D30B2A8" w14:textId="77777777" w:rsidR="000C4851" w:rsidRDefault="00BF6C52" w:rsidP="000C4851">
      <w:pPr>
        <w:pStyle w:val="ListParagraph"/>
        <w:numPr>
          <w:ilvl w:val="0"/>
          <w:numId w:val="4"/>
        </w:numPr>
        <w:spacing w:after="0"/>
        <w:ind w:left="288" w:hanging="288"/>
      </w:pPr>
      <w:r>
        <w:t>Completed Sololearn Responsive web design course</w:t>
      </w:r>
    </w:p>
    <w:p w14:paraId="408FCC3C" w14:textId="6EE83471" w:rsidR="000C4851" w:rsidRDefault="000C4851" w:rsidP="000C4851">
      <w:pPr>
        <w:pStyle w:val="ListParagraph"/>
        <w:numPr>
          <w:ilvl w:val="0"/>
          <w:numId w:val="4"/>
        </w:numPr>
        <w:spacing w:after="0"/>
        <w:ind w:left="288" w:hanging="288"/>
      </w:pPr>
      <w:r>
        <w:t>Completed W3Schools HTML and CSS course</w:t>
      </w:r>
    </w:p>
    <w:p w14:paraId="0924DB0C" w14:textId="77777777" w:rsidR="00FB5542" w:rsidRDefault="00FB7013">
      <w:pPr>
        <w:pStyle w:val="SectionHeading"/>
      </w:pPr>
      <w:r>
        <w:lastRenderedPageBreak/>
        <w:t>E</w:t>
      </w:r>
      <w:r>
        <w:t>xperience</w:t>
      </w:r>
    </w:p>
    <w:p w14:paraId="65F41DBE" w14:textId="765020A1" w:rsidR="00FB5542" w:rsidRDefault="00EC764E">
      <w:pPr>
        <w:spacing w:after="0"/>
        <w:rPr>
          <w:i/>
          <w:iCs/>
        </w:rPr>
      </w:pPr>
      <w:r>
        <w:t>Frontend Engineer</w:t>
      </w:r>
      <w:r w:rsidR="00FB7013">
        <w:rPr>
          <w:rStyle w:val="IntenseEmphasis"/>
        </w:rPr>
        <w:t xml:space="preserve"> </w:t>
      </w:r>
      <w:r>
        <w:rPr>
          <w:b/>
          <w:bCs/>
          <w:i/>
          <w:iCs/>
          <w:color w:val="000000"/>
        </w:rPr>
        <w:t>2022</w:t>
      </w:r>
      <w:r w:rsidR="00FB7013">
        <w:t xml:space="preserve"> – </w:t>
      </w:r>
      <w:r>
        <w:t>present</w:t>
      </w:r>
    </w:p>
    <w:p w14:paraId="6125FFAD" w14:textId="4472FBE3" w:rsidR="00FB5542" w:rsidRDefault="00EC764E">
      <w:pPr>
        <w:rPr>
          <w:color w:val="675E47" w:themeColor="text2"/>
        </w:rPr>
      </w:pPr>
      <w:r>
        <w:rPr>
          <w:color w:val="675E47" w:themeColor="text2"/>
        </w:rPr>
        <w:t>Remote</w:t>
      </w:r>
      <w:r w:rsidR="00FB7013">
        <w:rPr>
          <w:color w:val="675E47" w:themeColor="text2"/>
        </w:rPr>
        <w:t xml:space="preserve"> | </w:t>
      </w:r>
    </w:p>
    <w:p w14:paraId="523D0E21" w14:textId="77777777" w:rsidR="00FB5542" w:rsidRDefault="00FB7013">
      <w:pPr>
        <w:pStyle w:val="SectionHeading"/>
      </w:pPr>
      <w:r>
        <w:t>Skills</w:t>
      </w:r>
    </w:p>
    <w:p w14:paraId="0B53EFD8" w14:textId="6610A0BC" w:rsidR="00FB5542" w:rsidRDefault="000F444C">
      <w:pPr>
        <w:pStyle w:val="ListParagraph"/>
        <w:numPr>
          <w:ilvl w:val="0"/>
          <w:numId w:val="4"/>
        </w:numPr>
        <w:spacing w:after="0"/>
        <w:ind w:left="288" w:hanging="288"/>
      </w:pPr>
      <w:r>
        <w:t>HTML</w:t>
      </w:r>
      <w:r w:rsidR="00427ED4">
        <w:t>5</w:t>
      </w:r>
    </w:p>
    <w:p w14:paraId="36C0E343" w14:textId="26F34C5A" w:rsidR="000F444C" w:rsidRDefault="000F444C">
      <w:pPr>
        <w:pStyle w:val="ListParagraph"/>
        <w:numPr>
          <w:ilvl w:val="0"/>
          <w:numId w:val="4"/>
        </w:numPr>
        <w:spacing w:after="0"/>
        <w:ind w:left="288" w:hanging="288"/>
      </w:pPr>
      <w:r>
        <w:t>CSS</w:t>
      </w:r>
      <w:r w:rsidR="00427ED4">
        <w:t>3</w:t>
      </w:r>
    </w:p>
    <w:p w14:paraId="3EC62AAB" w14:textId="538FAC46" w:rsidR="000F444C" w:rsidRDefault="000F444C">
      <w:pPr>
        <w:pStyle w:val="ListParagraph"/>
        <w:numPr>
          <w:ilvl w:val="0"/>
          <w:numId w:val="4"/>
        </w:numPr>
        <w:spacing w:after="0"/>
        <w:ind w:left="288" w:hanging="288"/>
      </w:pPr>
      <w:r>
        <w:t>JAVASCRIPT</w:t>
      </w:r>
    </w:p>
    <w:p w14:paraId="2E24DB81" w14:textId="77777777" w:rsidR="00FB5542" w:rsidRDefault="00FB5542">
      <w:pPr>
        <w:spacing w:after="200" w:line="276" w:lineRule="auto"/>
      </w:pPr>
    </w:p>
    <w:sectPr w:rsidR="00FB5542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DF9E" w14:textId="77777777" w:rsidR="00FB7013" w:rsidRDefault="00FB7013">
      <w:pPr>
        <w:spacing w:after="0" w:line="240" w:lineRule="auto"/>
      </w:pPr>
      <w:r>
        <w:separator/>
      </w:r>
    </w:p>
  </w:endnote>
  <w:endnote w:type="continuationSeparator" w:id="0">
    <w:p w14:paraId="04304BDE" w14:textId="77777777" w:rsidR="00FB7013" w:rsidRDefault="00FB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FB48" w14:textId="77777777" w:rsidR="00FB5542" w:rsidRDefault="00FB7013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DB04139" wp14:editId="4DC31C1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44518E" w14:textId="77777777" w:rsidR="00FB5542" w:rsidRDefault="00FB554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DB04139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LSU+d4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2744518E" w14:textId="77777777" w:rsidR="00FB5542" w:rsidRDefault="00FB554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118BBC0" wp14:editId="3CE78D1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52FA5E" w14:textId="77777777" w:rsidR="00FB5542" w:rsidRDefault="00FB554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118BBC0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yR/AEAAFsEAAAOAAAAZHJzL2Uyb0RvYy54bWysVMFu2zAMvQ/YPwi6r3aCpV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OpLfJH8AQAAWwQAAA4AAAAAAAAAAAAAAAAA&#10;LgIAAGRycy9lMm9Eb2MueG1sUEsBAi0AFAAGAAgAAAAhAHvfLULcAAAABQEAAA8AAAAAAAAAAAAA&#10;AAAAVgQAAGRycy9kb3ducmV2LnhtbFBLBQYAAAAABAAEAPMAAABfBQAAAAA=&#10;" fillcolor="#a9a57c [3204]" stroked="f" strokeweight="2pt">
              <v:textbox>
                <w:txbxContent>
                  <w:p w14:paraId="3852FA5E" w14:textId="77777777" w:rsidR="00FB5542" w:rsidRDefault="00FB554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1C8B1E" wp14:editId="5411B69E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616C51B" w14:textId="77777777" w:rsidR="00FB5542" w:rsidRDefault="00FB701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C8B1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" filled="t" fillcolor="#a9a57c [3204]" strokecolor="white [3212]" strokeweight="1pt">
              <v:path arrowok="t"/>
              <v:textbox inset="0,,0">
                <w:txbxContent>
                  <w:p w14:paraId="7616C51B" w14:textId="77777777" w:rsidR="00FB5542" w:rsidRDefault="00FB7013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068F" w14:textId="77777777" w:rsidR="00FB5542" w:rsidRDefault="00FB7013"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97B87E" wp14:editId="458DA598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D47A7A6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616A0AB" wp14:editId="0D1EA1E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A30A79" w14:textId="77777777" w:rsidR="00FB5542" w:rsidRDefault="00FB554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616A0AB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3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MVGZDzZY3N6cGygsam5//UsHHDmgr7B&#10;PGXCyBZpyGRwiTzm0PtNzkyzFgfk9T6Vffki7H4D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uWnq3BQIAAFkEAAAOAAAA&#10;AAAAAAAAAAAAAC4CAABkcnMvZTJvRG9jLnhtbFBLAQItABQABgAIAAAAIQBmtAOy3QAAAAYBAAAP&#10;AAAAAAAAAAAAAAAAAF8EAABkcnMvZG93bnJldi54bWxQSwUGAAAAAAQABADzAAAAaQUAAAAA&#10;" fillcolor="#675e47 [3215]" stroked="f" strokeweight="2pt">
              <v:textbox>
                <w:txbxContent>
                  <w:p w14:paraId="7AA30A79" w14:textId="77777777" w:rsidR="00FB5542" w:rsidRDefault="00FB554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B35F654" wp14:editId="1037E57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3E33D3" w14:textId="77777777" w:rsidR="00FB5542" w:rsidRDefault="00FB554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B35F654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IA/AEAAFsEAAAOAAAAZHJzL2Uyb0RvYy54bWysVMFu2zAMvQ/YPwi6L3YCpFmN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jDNIA/AEAAFsEAAAOAAAAAAAAAAAAAAAAAC4C&#10;AABkcnMvZTJvRG9jLnhtbFBLAQItABQABgAIAAAAIQAJOTcu2gAAAAUBAAAPAAAAAAAAAAAAAAAA&#10;AFYEAABkcnMvZG93bnJldi54bWxQSwUGAAAAAAQABADzAAAAXQUAAAAA&#10;" fillcolor="#a9a57c [3204]" stroked="f" strokeweight="2pt">
              <v:textbox>
                <w:txbxContent>
                  <w:p w14:paraId="2F3E33D3" w14:textId="77777777" w:rsidR="00FB5542" w:rsidRDefault="00FB554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69A2F9" wp14:editId="2E9E0785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04D27B8" w14:textId="77777777" w:rsidR="00FB5542" w:rsidRDefault="00FB701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9A2F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" filled="t" fillcolor="#a9a57c [3204]" strokecolor="white [3212]" strokeweight="1pt">
              <v:path arrowok="t"/>
              <v:textbox inset="0,,0">
                <w:txbxContent>
                  <w:p w14:paraId="204D27B8" w14:textId="77777777" w:rsidR="00FB5542" w:rsidRDefault="00FB7013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9A0F" w14:textId="77777777" w:rsidR="00FB7013" w:rsidRDefault="00FB7013">
      <w:pPr>
        <w:spacing w:after="0" w:line="240" w:lineRule="auto"/>
      </w:pPr>
      <w:r>
        <w:separator/>
      </w:r>
    </w:p>
  </w:footnote>
  <w:footnote w:type="continuationSeparator" w:id="0">
    <w:p w14:paraId="0A24D5F8" w14:textId="77777777" w:rsidR="00FB7013" w:rsidRDefault="00FB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5C3B" w14:textId="77777777" w:rsidR="00FB5542" w:rsidRDefault="00FB7013">
    <w:pPr>
      <w:pStyle w:val="Header"/>
    </w:pPr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BA594C0" wp14:editId="6A484863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2F52232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0DF878" wp14:editId="1D021320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C0755" w14:textId="77777777" w:rsidR="00FB5542" w:rsidRDefault="00FB701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20DF87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" fillcolor="#675e47 [3215]" stroked="f" strokeweight=".5pt">
              <v:textbox style="layout-flow:vertical;mso-layout-flow-alt:bottom-to-top">
                <w:txbxContent>
                  <w:p w14:paraId="5DDC0755" w14:textId="77777777" w:rsidR="00FB5542" w:rsidRDefault="00FB7013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3A46C18" wp14:editId="05D3BAC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02E63B" w14:textId="77777777" w:rsidR="00FB5542" w:rsidRDefault="00FB554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3A46C18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MIX/+PsBAABbBAAADgAAAAAAAAAAAAAAAAAu&#10;AgAAZHJzL2Uyb0RvYy54bWxQSwECLQAUAAYACAAAACEAe98tQtwAAAAFAQAADwAAAAAAAAAAAAAA&#10;AABVBAAAZHJzL2Rvd25yZXYueG1sUEsFBgAAAAAEAAQA8wAAAF4FAAAAAA==&#10;" fillcolor="#a9a57c [3204]" stroked="f" strokeweight="2pt">
              <v:textbox>
                <w:txbxContent>
                  <w:p w14:paraId="1E02E63B" w14:textId="77777777" w:rsidR="00FB5542" w:rsidRDefault="00FB554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6B100B1" wp14:editId="6F745A1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6DBEFA" w14:textId="77777777" w:rsidR="00FB5542" w:rsidRDefault="00FB554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6B100B1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746DBEFA" w14:textId="77777777" w:rsidR="00FB5542" w:rsidRDefault="00FB554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00AA" w14:textId="77777777" w:rsidR="00FB5542" w:rsidRDefault="00FB701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9343B7" wp14:editId="4F99D1D8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413822A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429CD" wp14:editId="2F94919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C15A31" w14:textId="77777777" w:rsidR="00FB5542" w:rsidRDefault="00FB554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B1429CD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AAn+DQ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63C15A31" w14:textId="77777777" w:rsidR="00FB5542" w:rsidRDefault="00FB554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2FC57" wp14:editId="14B77A5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C8DC4F" w14:textId="77777777" w:rsidR="00FB5542" w:rsidRDefault="00FB554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1A2FC57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AN+wEAAFw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b+41H+2xOT0GMdDk1DJ+f1YBpAjJ3uI0aMrpFmnOdAps&#10;T86hJ8zWnMctz8jLPdf9+VHY/Q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KbzQA37AQAAXAQAAA4AAAAAAAAAAAAAAAAALgIA&#10;AGRycy9lMm9Eb2MueG1sUEsBAi0AFAAGAAgAAAAhAAk5Ny7aAAAABQEAAA8AAAAAAAAAAAAAAAAA&#10;VQQAAGRycy9kb3ducmV2LnhtbFBLBQYAAAAABAAEAPMAAABcBQAAAAA=&#10;" fillcolor="#a9a57c [3204]" stroked="f" strokeweight="2pt">
              <v:textbox>
                <w:txbxContent>
                  <w:p w14:paraId="2BC8DC4F" w14:textId="77777777" w:rsidR="00FB5542" w:rsidRDefault="00FB5542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76479"/>
    <w:multiLevelType w:val="hybridMultilevel"/>
    <w:tmpl w:val="8CFA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E5"/>
    <w:rsid w:val="00046E5A"/>
    <w:rsid w:val="000A0F9C"/>
    <w:rsid w:val="000C4851"/>
    <w:rsid w:val="000F444C"/>
    <w:rsid w:val="00120C04"/>
    <w:rsid w:val="00127372"/>
    <w:rsid w:val="003B3EE5"/>
    <w:rsid w:val="00427ED4"/>
    <w:rsid w:val="00BF6C52"/>
    <w:rsid w:val="00EC764E"/>
    <w:rsid w:val="00FB5542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6B1BA"/>
  <w15:docId w15:val="{6CC1C652-FEAA-4931-9F84-9908477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link w:val="PersonalNameChar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customStyle="1" w:styleId="PersonalNameChar">
    <w:name w:val="Personal Name Char"/>
    <w:basedOn w:val="TitleChar"/>
    <w:link w:val="PersonalName"/>
    <w:rsid w:val="00EC764E"/>
    <w:rPr>
      <w:rFonts w:asciiTheme="majorHAnsi" w:eastAsiaTheme="majorEastAsia" w:hAnsiTheme="majorHAnsi" w:cstheme="majorBidi"/>
      <w:b/>
      <w:color w:val="675E47" w:themeColor="text2"/>
      <w:kern w:val="28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E52A571F3044AB955C4D400B59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47E0-CD47-4D0A-9C05-C8A0E674515D}"/>
      </w:docPartPr>
      <w:docPartBody>
        <w:p w:rsidR="00000000" w:rsidRDefault="00E64858">
          <w:pPr>
            <w:pStyle w:val="92E52A571F3044AB955C4D400B595D3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BE8D1AFD2C0E45E0A0C79F23D5AA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D918-D101-4547-94A9-3C31AF63C6B8}"/>
      </w:docPartPr>
      <w:docPartBody>
        <w:p w:rsidR="00000000" w:rsidRDefault="00617ABF" w:rsidP="00617ABF">
          <w:pPr>
            <w:pStyle w:val="BE8D1AFD2C0E45E0A0C79F23D5AA26BE"/>
          </w:pPr>
          <w:r>
            <w:t>[Select the date]</w:t>
          </w:r>
        </w:p>
      </w:docPartBody>
    </w:docPart>
    <w:docPart>
      <w:docPartPr>
        <w:name w:val="EDDA262E6C2D46ECB24CCF799E43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22F2-E902-47A3-A4C1-66C313AC52ED}"/>
      </w:docPartPr>
      <w:docPartBody>
        <w:p w:rsidR="00000000" w:rsidRDefault="00617ABF" w:rsidP="00617ABF">
          <w:pPr>
            <w:pStyle w:val="EDDA262E6C2D46ECB24CCF799E43721F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9A46291280EA4320818A4312D949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745A-4005-4601-B1B3-04FF6FFECBC8}"/>
      </w:docPartPr>
      <w:docPartBody>
        <w:p w:rsidR="00000000" w:rsidRDefault="00617ABF" w:rsidP="00617ABF">
          <w:pPr>
            <w:pStyle w:val="9A46291280EA4320818A4312D949A048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10DCBEC0CC0340559D17B409DDB1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8118-5FAB-4FB4-8F3F-3498905FCD65}"/>
      </w:docPartPr>
      <w:docPartBody>
        <w:p w:rsidR="00000000" w:rsidRDefault="00617ABF" w:rsidP="00617ABF">
          <w:pPr>
            <w:pStyle w:val="10DCBEC0CC0340559D17B409DDB1EB7D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A9B78E8BE10347BAABA0AF614A95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72D4-B132-40E1-A5F9-EB8398138028}"/>
      </w:docPartPr>
      <w:docPartBody>
        <w:p w:rsidR="00000000" w:rsidRDefault="00617ABF" w:rsidP="00617ABF">
          <w:pPr>
            <w:pStyle w:val="A9B78E8BE10347BAABA0AF614A95C088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BF"/>
    <w:rsid w:val="00617ABF"/>
    <w:rsid w:val="00E6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7ABF"/>
    <w:rPr>
      <w:color w:val="808080"/>
    </w:rPr>
  </w:style>
  <w:style w:type="paragraph" w:customStyle="1" w:styleId="92E52A571F3044AB955C4D400B595D33">
    <w:name w:val="92E52A571F3044AB955C4D400B595D33"/>
  </w:style>
  <w:style w:type="paragraph" w:customStyle="1" w:styleId="AA8415A8A47E475DB936C544BF2CBC4E">
    <w:name w:val="AA8415A8A47E475DB936C544BF2CBC4E"/>
  </w:style>
  <w:style w:type="paragraph" w:customStyle="1" w:styleId="CBA02047772D4FEBA8DE83DCE2E31658">
    <w:name w:val="CBA02047772D4FEBA8DE83DCE2E31658"/>
  </w:style>
  <w:style w:type="paragraph" w:customStyle="1" w:styleId="174A83168164458A975CD8C3FB2166C0">
    <w:name w:val="174A83168164458A975CD8C3FB2166C0"/>
  </w:style>
  <w:style w:type="paragraph" w:customStyle="1" w:styleId="A8E6078E854D47BAB0CEE0E848403E02">
    <w:name w:val="A8E6078E854D47BAB0CEE0E848403E02"/>
  </w:style>
  <w:style w:type="paragraph" w:customStyle="1" w:styleId="C2D6E5351D1A4D8A8665EC497EA62324">
    <w:name w:val="C2D6E5351D1A4D8A8665EC497EA62324"/>
  </w:style>
  <w:style w:type="paragraph" w:customStyle="1" w:styleId="F516DF70E4344810A8A072BAC2361186">
    <w:name w:val="F516DF70E4344810A8A072BAC2361186"/>
  </w:style>
  <w:style w:type="paragraph" w:customStyle="1" w:styleId="E074E941DD274EDCBD48A9DADE68E349">
    <w:name w:val="E074E941DD274EDCBD48A9DADE68E349"/>
  </w:style>
  <w:style w:type="paragraph" w:customStyle="1" w:styleId="B7BB9D93CCB24B5D89A77780F9EBAE90">
    <w:name w:val="B7BB9D93CCB24B5D89A77780F9EBAE90"/>
  </w:style>
  <w:style w:type="paragraph" w:customStyle="1" w:styleId="F8D4B4DF6BEA48739718B97459BC3573">
    <w:name w:val="F8D4B4DF6BEA48739718B97459BC3573"/>
  </w:style>
  <w:style w:type="paragraph" w:customStyle="1" w:styleId="13BD307D448E4622B366CC76FBB34E75">
    <w:name w:val="13BD307D448E4622B366CC76FBB34E75"/>
  </w:style>
  <w:style w:type="paragraph" w:customStyle="1" w:styleId="6C5B6DB9A78547C8BC2FEDEC4BF7DD30">
    <w:name w:val="6C5B6DB9A78547C8BC2FEDEC4BF7DD30"/>
  </w:style>
  <w:style w:type="paragraph" w:customStyle="1" w:styleId="94B636565A1B41999B3CD994C8803491">
    <w:name w:val="94B636565A1B41999B3CD994C8803491"/>
  </w:style>
  <w:style w:type="paragraph" w:customStyle="1" w:styleId="AA72D480098B46839E67A4810868FEAE">
    <w:name w:val="AA72D480098B46839E67A4810868FEAE"/>
  </w:style>
  <w:style w:type="paragraph" w:customStyle="1" w:styleId="BA817CCDB9B146FB80CBF4E34ED6A30D">
    <w:name w:val="BA817CCDB9B146FB80CBF4E34ED6A30D"/>
  </w:style>
  <w:style w:type="paragraph" w:customStyle="1" w:styleId="AF14C13407F6475081EF484AF9BBE7A2">
    <w:name w:val="AF14C13407F6475081EF484AF9BBE7A2"/>
  </w:style>
  <w:style w:type="paragraph" w:customStyle="1" w:styleId="87140E09659D47489BA991219AB88BAF">
    <w:name w:val="87140E09659D47489BA991219AB88BAF"/>
  </w:style>
  <w:style w:type="paragraph" w:customStyle="1" w:styleId="C77B9A4007A44641A76CD76277911399">
    <w:name w:val="C77B9A4007A44641A76CD76277911399"/>
  </w:style>
  <w:style w:type="paragraph" w:customStyle="1" w:styleId="8FF3C6AE4DC840E8BC58D6DA67052265">
    <w:name w:val="8FF3C6AE4DC840E8BC58D6DA67052265"/>
  </w:style>
  <w:style w:type="paragraph" w:customStyle="1" w:styleId="BE8D1AFD2C0E45E0A0C79F23D5AA26BE">
    <w:name w:val="BE8D1AFD2C0E45E0A0C79F23D5AA26BE"/>
    <w:rsid w:val="00617ABF"/>
  </w:style>
  <w:style w:type="paragraph" w:customStyle="1" w:styleId="EDDA262E6C2D46ECB24CCF799E43721F">
    <w:name w:val="EDDA262E6C2D46ECB24CCF799E43721F"/>
    <w:rsid w:val="00617ABF"/>
  </w:style>
  <w:style w:type="paragraph" w:customStyle="1" w:styleId="9A46291280EA4320818A4312D949A048">
    <w:name w:val="9A46291280EA4320818A4312D949A048"/>
    <w:rsid w:val="00617ABF"/>
  </w:style>
  <w:style w:type="paragraph" w:customStyle="1" w:styleId="10DCBEC0CC0340559D17B409DDB1EB7D">
    <w:name w:val="10DCBEC0CC0340559D17B409DDB1EB7D"/>
    <w:rsid w:val="00617ABF"/>
  </w:style>
  <w:style w:type="paragraph" w:customStyle="1" w:styleId="A9B78E8BE10347BAABA0AF614A95C088">
    <w:name w:val="A9B78E8BE10347BAABA0AF614A95C088"/>
    <w:rsid w:val="00617ABF"/>
  </w:style>
  <w:style w:type="paragraph" w:customStyle="1" w:styleId="D9A3A8953B3A44FFB5840AACCFBF8655">
    <w:name w:val="D9A3A8953B3A44FFB5840AACCFBF8655"/>
    <w:rsid w:val="00617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Lagos, Nigeria</CompanyAddress>
  <CompanyPhone>+234 8101853701</CompanyPhone>
  <CompanyFax/>
  <CompanyEmail>alabilekanemmanuel@gmail.com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221F0E-2961-402A-AAAA-E85F587B8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33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Alabi Olalekan Emmanuel</dc:creator>
  <cp:lastModifiedBy>alabilekanemmanuel@gmail.com</cp:lastModifiedBy>
  <cp:revision>3</cp:revision>
  <dcterms:created xsi:type="dcterms:W3CDTF">2022-04-11T14:15:00Z</dcterms:created>
  <dcterms:modified xsi:type="dcterms:W3CDTF">2022-04-11T14:47:00Z</dcterms:modified>
</cp:coreProperties>
</file>